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auto"/>
          <w:lang w:val="en-US" w:eastAsia="zh-CN"/>
        </w:rPr>
        <w:t>预约报名表</w:t>
      </w:r>
    </w:p>
    <w:tbl>
      <w:tblPr>
        <w:tblStyle w:val="6"/>
        <w:tblpPr w:leftFromText="181" w:rightFromText="181" w:vertAnchor="text" w:horzAnchor="page" w:tblpXSpec="center" w:tblpY="45"/>
        <w:tblOverlap w:val="never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540"/>
        <w:gridCol w:w="502"/>
        <w:gridCol w:w="1028"/>
        <w:gridCol w:w="1003"/>
        <w:gridCol w:w="2104"/>
        <w:gridCol w:w="92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ind w:leftChars="-95" w:right="-233" w:rightChars="-111" w:hanging="170" w:hangingChars="7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7551" w:type="dxa"/>
            <w:gridSpan w:val="6"/>
            <w:vAlign w:val="center"/>
          </w:tcPr>
          <w:p>
            <w:pPr>
              <w:ind w:left="-29" w:leftChars="-95" w:hanging="170" w:hangingChars="71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（发票抬头单位）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exac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ind w:leftChars="-95" w:right="-233" w:rightChars="-111" w:hanging="170" w:hangingChars="71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纳税识别号</w:t>
            </w:r>
          </w:p>
        </w:tc>
        <w:tc>
          <w:tcPr>
            <w:tcW w:w="4637" w:type="dxa"/>
            <w:gridSpan w:val="4"/>
            <w:vAlign w:val="center"/>
          </w:tcPr>
          <w:p>
            <w:pPr>
              <w:ind w:left="-29" w:leftChars="-95" w:hanging="170" w:hangingChars="71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ind w:left="-29" w:leftChars="-95" w:hanging="170" w:hangingChars="7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邮编</w:t>
            </w:r>
          </w:p>
        </w:tc>
        <w:tc>
          <w:tcPr>
            <w:tcW w:w="1990" w:type="dxa"/>
            <w:vAlign w:val="center"/>
          </w:tcPr>
          <w:p>
            <w:pPr>
              <w:ind w:left="-29" w:leftChars="-95" w:hanging="170" w:hangingChars="71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exact"/>
          <w:jc w:val="center"/>
        </w:trPr>
        <w:tc>
          <w:tcPr>
            <w:tcW w:w="16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7551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06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0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2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100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0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29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211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住宿预订</w:t>
            </w:r>
          </w:p>
        </w:tc>
        <w:tc>
          <w:tcPr>
            <w:tcW w:w="7049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□单住    □合住   □不住 （务必填写）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标准间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单人间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（务必填写数量）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u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shd w:val="clear" w:color="auto" w:fill="auto"/>
          <w:lang w:val="en-US" w:eastAsia="zh-CN"/>
        </w:rPr>
        <w:t>注：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shd w:val="clear" w:color="auto" w:fill="auto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shd w:val="clear" w:color="auto" w:fill="auto"/>
          <w:lang w:val="en-US" w:eastAsia="zh-CN"/>
        </w:rPr>
        <w:instrText xml:space="preserve"> HYPERLINK "mailto:务必将此表在活动前发送到zyjyhd2003@163.comd" </w:instrTex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shd w:val="clear" w:color="auto" w:fill="auto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24"/>
          <w:szCs w:val="24"/>
          <w:u w:val="none"/>
          <w:shd w:val="clear" w:color="auto" w:fill="auto"/>
          <w:lang w:val="en-US" w:eastAsia="zh-CN"/>
        </w:rPr>
        <w:t>务必将此表在活动前发送到zyjyhd2003@163.com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shd w:val="clear" w:color="auto" w:fill="auto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shd w:val="clear" w:color="auto" w:fill="auto"/>
          <w:lang w:val="en-US" w:eastAsia="zh-CN"/>
        </w:rPr>
        <w:t>的报名邮箱中。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66" w:bottom="1118" w:left="14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311975" o:spid="_x0000_s2049" o:spt="136" type="#_x0000_t136" style="position:absolute;left:0pt;height:36.2pt;width:8.15pt;mso-position-horizontal:center;mso-position-horizontal-relative:margin;mso-position-vertical:center;mso-position-vertical-relative:margin;rotation:-2949120f;z-index:-251658240;mso-width-relative:page;mso-height-relative:page;" fillcolor="#C0000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&#10;" style="font-family:仿宋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03FEE"/>
    <w:rsid w:val="38803FE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2018-10-11T03:01:00Z</dcterms:created>
  <dc:creator>求胜欲望+∞</dc:creator>
  <cp:lastModifiedBy>求胜欲望+∞</cp:lastModifiedBy>
  <dcterms:modified xsi:type="dcterms:W3CDTF">2018-10-11T03:01:22Z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